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EE64" w14:textId="77777777" w:rsidR="00433F33" w:rsidRDefault="00433F33" w:rsidP="00433F33"/>
    <w:tbl>
      <w:tblPr>
        <w:tblStyle w:val="TableGrid"/>
        <w:tblpPr w:leftFromText="180" w:rightFromText="180" w:vertAnchor="page" w:horzAnchor="margin" w:tblpY="481"/>
        <w:tblW w:w="16716" w:type="dxa"/>
        <w:tblLook w:val="04A0" w:firstRow="1" w:lastRow="0" w:firstColumn="1" w:lastColumn="0" w:noHBand="0" w:noVBand="1"/>
      </w:tblPr>
      <w:tblGrid>
        <w:gridCol w:w="1443"/>
        <w:gridCol w:w="1433"/>
        <w:gridCol w:w="1342"/>
        <w:gridCol w:w="1531"/>
        <w:gridCol w:w="1203"/>
        <w:gridCol w:w="1338"/>
        <w:gridCol w:w="1501"/>
        <w:gridCol w:w="14"/>
        <w:gridCol w:w="912"/>
        <w:gridCol w:w="17"/>
        <w:gridCol w:w="1470"/>
        <w:gridCol w:w="1733"/>
        <w:gridCol w:w="1715"/>
        <w:gridCol w:w="18"/>
        <w:gridCol w:w="503"/>
        <w:gridCol w:w="20"/>
        <w:gridCol w:w="503"/>
        <w:gridCol w:w="20"/>
      </w:tblGrid>
      <w:tr w:rsidR="00433F33" w14:paraId="671DFA33" w14:textId="77777777" w:rsidTr="000005BE">
        <w:trPr>
          <w:trHeight w:val="548"/>
        </w:trPr>
        <w:tc>
          <w:tcPr>
            <w:tcW w:w="1443" w:type="dxa"/>
          </w:tcPr>
          <w:p w14:paraId="284B6353" w14:textId="77777777" w:rsidR="00433F33" w:rsidRDefault="00433F33" w:rsidP="00D054A9"/>
        </w:tc>
        <w:tc>
          <w:tcPr>
            <w:tcW w:w="1433" w:type="dxa"/>
            <w:shd w:val="clear" w:color="auto" w:fill="E2EFD9" w:themeFill="accent6" w:themeFillTint="33"/>
          </w:tcPr>
          <w:p w14:paraId="6F2E22CB" w14:textId="77777777" w:rsidR="00433F33" w:rsidRDefault="00433F33" w:rsidP="00D054A9">
            <w:pPr>
              <w:jc w:val="center"/>
            </w:pPr>
            <w:r>
              <w:t>8:40 – 8:55</w:t>
            </w:r>
          </w:p>
        </w:tc>
        <w:tc>
          <w:tcPr>
            <w:tcW w:w="1342" w:type="dxa"/>
            <w:shd w:val="clear" w:color="auto" w:fill="E2EFD9" w:themeFill="accent6" w:themeFillTint="33"/>
          </w:tcPr>
          <w:p w14:paraId="57F9B610" w14:textId="77777777" w:rsidR="00433F33" w:rsidRDefault="00433F33" w:rsidP="00D054A9">
            <w:pPr>
              <w:jc w:val="center"/>
            </w:pPr>
            <w:r>
              <w:t>9:00 – 9:30</w:t>
            </w:r>
          </w:p>
        </w:tc>
        <w:tc>
          <w:tcPr>
            <w:tcW w:w="1531" w:type="dxa"/>
            <w:shd w:val="clear" w:color="auto" w:fill="E2EFD9" w:themeFill="accent6" w:themeFillTint="33"/>
          </w:tcPr>
          <w:p w14:paraId="21CA6872" w14:textId="77777777" w:rsidR="00433F33" w:rsidRDefault="00433F33" w:rsidP="00D054A9">
            <w:pPr>
              <w:jc w:val="center"/>
            </w:pPr>
            <w:r>
              <w:t>9:40-10:30</w:t>
            </w:r>
          </w:p>
        </w:tc>
        <w:tc>
          <w:tcPr>
            <w:tcW w:w="1203" w:type="dxa"/>
            <w:shd w:val="clear" w:color="auto" w:fill="E2EFD9" w:themeFill="accent6" w:themeFillTint="33"/>
          </w:tcPr>
          <w:p w14:paraId="6D158EB7" w14:textId="77777777" w:rsidR="00433F33" w:rsidRDefault="00433F33" w:rsidP="00D054A9">
            <w:pPr>
              <w:jc w:val="center"/>
            </w:pPr>
            <w:r>
              <w:t>10:30 – 10:45</w:t>
            </w:r>
          </w:p>
        </w:tc>
        <w:tc>
          <w:tcPr>
            <w:tcW w:w="1338" w:type="dxa"/>
            <w:shd w:val="clear" w:color="auto" w:fill="E2EFD9" w:themeFill="accent6" w:themeFillTint="33"/>
          </w:tcPr>
          <w:p w14:paraId="6F10F03F" w14:textId="77777777" w:rsidR="00433F33" w:rsidRDefault="00433F33" w:rsidP="00D054A9">
            <w:pPr>
              <w:jc w:val="center"/>
            </w:pPr>
            <w:r>
              <w:t>10:45 – 11:00</w:t>
            </w:r>
          </w:p>
        </w:tc>
        <w:tc>
          <w:tcPr>
            <w:tcW w:w="1515" w:type="dxa"/>
            <w:gridSpan w:val="2"/>
            <w:shd w:val="clear" w:color="auto" w:fill="E2EFD9" w:themeFill="accent6" w:themeFillTint="33"/>
          </w:tcPr>
          <w:p w14:paraId="77DDA522" w14:textId="77777777" w:rsidR="00433F33" w:rsidRDefault="00433F33" w:rsidP="00D054A9">
            <w:pPr>
              <w:jc w:val="center"/>
            </w:pPr>
            <w:r>
              <w:t>11:00 -12:15</w:t>
            </w:r>
          </w:p>
        </w:tc>
        <w:tc>
          <w:tcPr>
            <w:tcW w:w="929" w:type="dxa"/>
            <w:gridSpan w:val="2"/>
            <w:shd w:val="clear" w:color="auto" w:fill="E2EFD9" w:themeFill="accent6" w:themeFillTint="33"/>
          </w:tcPr>
          <w:p w14:paraId="0D14FA1F" w14:textId="77777777" w:rsidR="00433F33" w:rsidRDefault="00433F33" w:rsidP="00D054A9">
            <w:pPr>
              <w:jc w:val="center"/>
            </w:pPr>
            <w:r>
              <w:t>12:15 – 1:15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78CC38F8" w14:textId="77777777" w:rsidR="00433F33" w:rsidRDefault="00433F33" w:rsidP="00D054A9">
            <w:pPr>
              <w:jc w:val="center"/>
            </w:pPr>
            <w:r>
              <w:t>1:20 – 1:40</w:t>
            </w:r>
          </w:p>
        </w:tc>
        <w:tc>
          <w:tcPr>
            <w:tcW w:w="1733" w:type="dxa"/>
            <w:shd w:val="clear" w:color="auto" w:fill="E2EFD9" w:themeFill="accent6" w:themeFillTint="33"/>
          </w:tcPr>
          <w:p w14:paraId="4DB28DC2" w14:textId="77777777" w:rsidR="00433F33" w:rsidRDefault="00433F33" w:rsidP="00D054A9">
            <w:pPr>
              <w:jc w:val="center"/>
            </w:pPr>
            <w:r>
              <w:t>1:50 – 2:45</w:t>
            </w:r>
          </w:p>
        </w:tc>
        <w:tc>
          <w:tcPr>
            <w:tcW w:w="1733" w:type="dxa"/>
            <w:gridSpan w:val="2"/>
            <w:shd w:val="clear" w:color="auto" w:fill="E2EFD9" w:themeFill="accent6" w:themeFillTint="33"/>
          </w:tcPr>
          <w:p w14:paraId="55F53B7E" w14:textId="77777777" w:rsidR="00433F33" w:rsidRDefault="00433F33" w:rsidP="00D054A9">
            <w:pPr>
              <w:jc w:val="center"/>
            </w:pPr>
            <w:r>
              <w:t>2:45 – 3:00</w:t>
            </w:r>
          </w:p>
        </w:tc>
        <w:tc>
          <w:tcPr>
            <w:tcW w:w="523" w:type="dxa"/>
            <w:gridSpan w:val="2"/>
            <w:vMerge w:val="restart"/>
            <w:shd w:val="clear" w:color="auto" w:fill="FFF2CC"/>
            <w:textDirection w:val="btLr"/>
          </w:tcPr>
          <w:p w14:paraId="3BF83FD1" w14:textId="77777777" w:rsidR="00433F33" w:rsidRDefault="00433F33" w:rsidP="00D054A9">
            <w:pPr>
              <w:ind w:left="113" w:right="113"/>
              <w:jc w:val="center"/>
            </w:pPr>
            <w:r>
              <w:t>Getting classroom ready for home.</w:t>
            </w:r>
          </w:p>
        </w:tc>
        <w:tc>
          <w:tcPr>
            <w:tcW w:w="523" w:type="dxa"/>
            <w:gridSpan w:val="2"/>
            <w:vMerge w:val="restart"/>
            <w:shd w:val="clear" w:color="auto" w:fill="FFF2CC"/>
            <w:textDirection w:val="btLr"/>
          </w:tcPr>
          <w:p w14:paraId="3DB5161C" w14:textId="77777777" w:rsidR="00433F33" w:rsidRDefault="00433F33" w:rsidP="00D054A9">
            <w:pPr>
              <w:ind w:left="113" w:right="113"/>
              <w:jc w:val="center"/>
            </w:pPr>
            <w:r>
              <w:t>Home</w:t>
            </w:r>
          </w:p>
        </w:tc>
      </w:tr>
      <w:tr w:rsidR="005145D2" w14:paraId="49826BFD" w14:textId="77777777" w:rsidTr="000005BE">
        <w:trPr>
          <w:trHeight w:val="1942"/>
        </w:trPr>
        <w:tc>
          <w:tcPr>
            <w:tcW w:w="1443" w:type="dxa"/>
            <w:shd w:val="clear" w:color="auto" w:fill="E2EFD9" w:themeFill="accent6" w:themeFillTint="33"/>
          </w:tcPr>
          <w:p w14:paraId="0414620E" w14:textId="77777777" w:rsidR="005145D2" w:rsidRPr="00E048FE" w:rsidRDefault="005145D2" w:rsidP="00D054A9">
            <w:pPr>
              <w:rPr>
                <w:b/>
                <w:bCs/>
              </w:rPr>
            </w:pPr>
            <w:r w:rsidRPr="00E048FE">
              <w:rPr>
                <w:b/>
                <w:bCs/>
              </w:rPr>
              <w:t>Monday</w:t>
            </w:r>
          </w:p>
          <w:p w14:paraId="1D02594D" w14:textId="77777777" w:rsidR="005145D2" w:rsidRDefault="005145D2" w:rsidP="00D054A9"/>
        </w:tc>
        <w:tc>
          <w:tcPr>
            <w:tcW w:w="1433" w:type="dxa"/>
            <w:vMerge w:val="restart"/>
            <w:shd w:val="clear" w:color="auto" w:fill="FFF2CC"/>
          </w:tcPr>
          <w:p w14:paraId="7E28AADF" w14:textId="77777777" w:rsidR="005145D2" w:rsidRDefault="005145D2" w:rsidP="00D054A9">
            <w:pPr>
              <w:jc w:val="center"/>
            </w:pPr>
          </w:p>
          <w:p w14:paraId="79302D49" w14:textId="77777777" w:rsidR="005145D2" w:rsidRDefault="005145D2" w:rsidP="00D054A9">
            <w:pPr>
              <w:jc w:val="center"/>
            </w:pPr>
          </w:p>
          <w:p w14:paraId="48464886" w14:textId="77777777" w:rsidR="005145D2" w:rsidRDefault="005145D2" w:rsidP="00D054A9">
            <w:pPr>
              <w:jc w:val="center"/>
            </w:pPr>
          </w:p>
          <w:p w14:paraId="4B591206" w14:textId="77777777" w:rsidR="005145D2" w:rsidRDefault="005145D2" w:rsidP="00D054A9">
            <w:pPr>
              <w:jc w:val="center"/>
            </w:pPr>
          </w:p>
          <w:p w14:paraId="331545C0" w14:textId="77777777" w:rsidR="005145D2" w:rsidRDefault="005145D2" w:rsidP="00D054A9">
            <w:pPr>
              <w:jc w:val="center"/>
            </w:pPr>
          </w:p>
          <w:p w14:paraId="52219ADC" w14:textId="77777777" w:rsidR="005145D2" w:rsidRDefault="005145D2" w:rsidP="00D054A9">
            <w:pPr>
              <w:jc w:val="center"/>
            </w:pPr>
          </w:p>
          <w:p w14:paraId="6E3EC808" w14:textId="77777777" w:rsidR="005145D2" w:rsidRDefault="005145D2" w:rsidP="00D054A9">
            <w:pPr>
              <w:jc w:val="center"/>
            </w:pPr>
          </w:p>
          <w:p w14:paraId="798CBA23" w14:textId="77777777" w:rsidR="005145D2" w:rsidRDefault="005145D2" w:rsidP="00D054A9">
            <w:pPr>
              <w:jc w:val="center"/>
            </w:pPr>
          </w:p>
          <w:p w14:paraId="26CDCBD3" w14:textId="77777777" w:rsidR="005145D2" w:rsidRDefault="005145D2" w:rsidP="00D054A9">
            <w:pPr>
              <w:jc w:val="center"/>
            </w:pPr>
          </w:p>
          <w:p w14:paraId="401121EA" w14:textId="77777777" w:rsidR="005145D2" w:rsidRDefault="005145D2" w:rsidP="00D054A9">
            <w:pPr>
              <w:jc w:val="center"/>
            </w:pPr>
          </w:p>
          <w:p w14:paraId="6C4ED3B0" w14:textId="77777777" w:rsidR="005145D2" w:rsidRDefault="005145D2" w:rsidP="00D054A9">
            <w:pPr>
              <w:jc w:val="center"/>
            </w:pPr>
          </w:p>
          <w:p w14:paraId="271C044B" w14:textId="77777777" w:rsidR="005145D2" w:rsidRDefault="005145D2" w:rsidP="00D054A9">
            <w:pPr>
              <w:jc w:val="center"/>
            </w:pPr>
            <w:r>
              <w:t xml:space="preserve">Registration and class family time </w:t>
            </w:r>
          </w:p>
          <w:p w14:paraId="78DD86BC" w14:textId="77777777" w:rsidR="005145D2" w:rsidRDefault="005145D2" w:rsidP="00D054A9">
            <w:pPr>
              <w:jc w:val="center"/>
            </w:pPr>
          </w:p>
          <w:p w14:paraId="6586E42A" w14:textId="3FECFC6D" w:rsidR="005145D2" w:rsidRDefault="005145D2" w:rsidP="00D054A9">
            <w:pPr>
              <w:jc w:val="center"/>
            </w:pPr>
            <w:r>
              <w:t>Morning activity</w:t>
            </w:r>
          </w:p>
        </w:tc>
        <w:tc>
          <w:tcPr>
            <w:tcW w:w="1342" w:type="dxa"/>
            <w:shd w:val="clear" w:color="auto" w:fill="FFC000" w:themeFill="accent4"/>
          </w:tcPr>
          <w:p w14:paraId="02EC017E" w14:textId="77777777" w:rsidR="005145D2" w:rsidRDefault="005145D2" w:rsidP="00D054A9">
            <w:pPr>
              <w:jc w:val="center"/>
            </w:pPr>
          </w:p>
          <w:p w14:paraId="3301F745" w14:textId="77777777" w:rsidR="005145D2" w:rsidRDefault="005145D2" w:rsidP="00D054A9">
            <w:pPr>
              <w:jc w:val="center"/>
            </w:pPr>
          </w:p>
          <w:p w14:paraId="6D77EA42" w14:textId="03A50D3B" w:rsidR="005145D2" w:rsidRDefault="005145D2" w:rsidP="00D054A9">
            <w:pPr>
              <w:jc w:val="center"/>
            </w:pPr>
            <w:r>
              <w:t>GR</w:t>
            </w:r>
          </w:p>
        </w:tc>
        <w:tc>
          <w:tcPr>
            <w:tcW w:w="1531" w:type="dxa"/>
            <w:shd w:val="clear" w:color="auto" w:fill="D5DCE4" w:themeFill="text2" w:themeFillTint="33"/>
          </w:tcPr>
          <w:p w14:paraId="2C62CECE" w14:textId="77777777" w:rsidR="005145D2" w:rsidRDefault="005145D2" w:rsidP="00D054A9"/>
          <w:p w14:paraId="760E9B00" w14:textId="77777777" w:rsidR="005145D2" w:rsidRDefault="005145D2" w:rsidP="00D054A9">
            <w:pPr>
              <w:jc w:val="center"/>
            </w:pPr>
          </w:p>
          <w:p w14:paraId="65A46CCE" w14:textId="2109347F" w:rsidR="005145D2" w:rsidRDefault="005145D2" w:rsidP="00D054A9">
            <w:pPr>
              <w:jc w:val="center"/>
            </w:pPr>
            <w:r>
              <w:t>Maths</w:t>
            </w:r>
          </w:p>
          <w:p w14:paraId="6FEF0EF9" w14:textId="77777777" w:rsidR="005145D2" w:rsidRDefault="005145D2" w:rsidP="00D054A9">
            <w:pPr>
              <w:jc w:val="center"/>
            </w:pPr>
          </w:p>
          <w:p w14:paraId="411E5520" w14:textId="77777777" w:rsidR="005145D2" w:rsidRDefault="005145D2" w:rsidP="00D054A9">
            <w:pPr>
              <w:jc w:val="center"/>
            </w:pPr>
          </w:p>
        </w:tc>
        <w:tc>
          <w:tcPr>
            <w:tcW w:w="1203" w:type="dxa"/>
            <w:vMerge w:val="restart"/>
            <w:shd w:val="clear" w:color="auto" w:fill="FFF2CC"/>
          </w:tcPr>
          <w:p w14:paraId="43B49167" w14:textId="77777777" w:rsidR="005145D2" w:rsidRDefault="005145D2" w:rsidP="00D054A9">
            <w:pPr>
              <w:jc w:val="center"/>
            </w:pPr>
          </w:p>
          <w:p w14:paraId="013B0206" w14:textId="77777777" w:rsidR="005145D2" w:rsidRDefault="005145D2" w:rsidP="00D054A9">
            <w:pPr>
              <w:jc w:val="center"/>
            </w:pPr>
          </w:p>
          <w:p w14:paraId="4FC95F58" w14:textId="77777777" w:rsidR="005145D2" w:rsidRDefault="005145D2" w:rsidP="00D054A9">
            <w:pPr>
              <w:jc w:val="center"/>
            </w:pPr>
          </w:p>
          <w:p w14:paraId="7B5B9187" w14:textId="77777777" w:rsidR="005145D2" w:rsidRDefault="005145D2" w:rsidP="00D054A9">
            <w:pPr>
              <w:jc w:val="center"/>
            </w:pPr>
          </w:p>
          <w:p w14:paraId="02EAD631" w14:textId="77777777" w:rsidR="005145D2" w:rsidRDefault="005145D2" w:rsidP="00D054A9">
            <w:pPr>
              <w:jc w:val="center"/>
            </w:pPr>
          </w:p>
          <w:p w14:paraId="0627C9E1" w14:textId="77777777" w:rsidR="005145D2" w:rsidRDefault="005145D2" w:rsidP="00D054A9">
            <w:pPr>
              <w:jc w:val="center"/>
            </w:pPr>
          </w:p>
          <w:p w14:paraId="3F78796F" w14:textId="77777777" w:rsidR="005145D2" w:rsidRDefault="005145D2" w:rsidP="00D054A9">
            <w:pPr>
              <w:jc w:val="center"/>
            </w:pPr>
          </w:p>
          <w:p w14:paraId="0BD766BE" w14:textId="77777777" w:rsidR="005145D2" w:rsidRDefault="005145D2" w:rsidP="00D054A9">
            <w:pPr>
              <w:jc w:val="center"/>
            </w:pPr>
          </w:p>
          <w:p w14:paraId="618D3FE4" w14:textId="77777777" w:rsidR="005145D2" w:rsidRDefault="005145D2" w:rsidP="00D054A9">
            <w:pPr>
              <w:jc w:val="center"/>
            </w:pPr>
          </w:p>
          <w:p w14:paraId="02D908DD" w14:textId="77777777" w:rsidR="005145D2" w:rsidRDefault="005145D2" w:rsidP="00D054A9">
            <w:pPr>
              <w:jc w:val="center"/>
            </w:pPr>
          </w:p>
          <w:p w14:paraId="5B35C380" w14:textId="77777777" w:rsidR="005145D2" w:rsidRDefault="005145D2" w:rsidP="00D054A9">
            <w:pPr>
              <w:jc w:val="center"/>
            </w:pPr>
          </w:p>
          <w:p w14:paraId="3899EEB4" w14:textId="77777777" w:rsidR="005145D2" w:rsidRDefault="005145D2" w:rsidP="00D054A9">
            <w:pPr>
              <w:jc w:val="center"/>
            </w:pPr>
          </w:p>
          <w:p w14:paraId="04673AC6" w14:textId="77777777" w:rsidR="005145D2" w:rsidRDefault="005145D2" w:rsidP="00D054A9">
            <w:pPr>
              <w:jc w:val="center"/>
            </w:pPr>
          </w:p>
          <w:p w14:paraId="07466712" w14:textId="77777777" w:rsidR="005145D2" w:rsidRDefault="005145D2" w:rsidP="00D054A9">
            <w:pPr>
              <w:jc w:val="center"/>
            </w:pPr>
          </w:p>
          <w:p w14:paraId="32ECC64D" w14:textId="77777777" w:rsidR="005145D2" w:rsidRDefault="005145D2" w:rsidP="00D054A9">
            <w:pPr>
              <w:jc w:val="center"/>
            </w:pPr>
          </w:p>
          <w:p w14:paraId="40804A9E" w14:textId="77777777" w:rsidR="005145D2" w:rsidRDefault="005145D2" w:rsidP="00D054A9">
            <w:pPr>
              <w:jc w:val="center"/>
            </w:pPr>
          </w:p>
          <w:p w14:paraId="14BB76A7" w14:textId="77777777" w:rsidR="005145D2" w:rsidRDefault="005145D2" w:rsidP="00D054A9">
            <w:pPr>
              <w:jc w:val="center"/>
            </w:pPr>
            <w:r>
              <w:t>Break</w:t>
            </w:r>
          </w:p>
          <w:p w14:paraId="76C3A3AE" w14:textId="77777777" w:rsidR="005145D2" w:rsidRDefault="005145D2" w:rsidP="00D054A9">
            <w:pPr>
              <w:jc w:val="center"/>
            </w:pPr>
          </w:p>
          <w:p w14:paraId="0FB10617" w14:textId="77777777" w:rsidR="005145D2" w:rsidRDefault="005145D2" w:rsidP="00D054A9">
            <w:pPr>
              <w:jc w:val="center"/>
            </w:pPr>
          </w:p>
          <w:p w14:paraId="15435B8D" w14:textId="77777777" w:rsidR="005145D2" w:rsidRPr="00F679C2" w:rsidRDefault="005145D2" w:rsidP="00D054A9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338" w:type="dxa"/>
            <w:shd w:val="clear" w:color="auto" w:fill="F5E7FF"/>
          </w:tcPr>
          <w:p w14:paraId="541BF6BB" w14:textId="77777777" w:rsidR="005145D2" w:rsidRDefault="005145D2" w:rsidP="00A93429">
            <w:pPr>
              <w:jc w:val="center"/>
            </w:pPr>
          </w:p>
          <w:p w14:paraId="4FD53ADA" w14:textId="77777777" w:rsidR="005145D2" w:rsidRDefault="005145D2" w:rsidP="00A93429">
            <w:pPr>
              <w:jc w:val="center"/>
            </w:pPr>
            <w:r>
              <w:t>Newsround or class book</w:t>
            </w:r>
          </w:p>
          <w:p w14:paraId="423F8BA5" w14:textId="77777777" w:rsidR="005145D2" w:rsidRDefault="005145D2" w:rsidP="00A93429">
            <w:pPr>
              <w:jc w:val="center"/>
            </w:pPr>
          </w:p>
          <w:p w14:paraId="1ADD199A" w14:textId="77777777" w:rsidR="005145D2" w:rsidRDefault="005145D2" w:rsidP="00A93429">
            <w:pPr>
              <w:jc w:val="center"/>
            </w:pPr>
          </w:p>
        </w:tc>
        <w:tc>
          <w:tcPr>
            <w:tcW w:w="1515" w:type="dxa"/>
            <w:gridSpan w:val="2"/>
            <w:shd w:val="clear" w:color="auto" w:fill="F5BDF6"/>
          </w:tcPr>
          <w:p w14:paraId="2F2BE890" w14:textId="77777777" w:rsidR="005145D2" w:rsidRDefault="005145D2" w:rsidP="00D054A9">
            <w:pPr>
              <w:jc w:val="center"/>
            </w:pPr>
          </w:p>
          <w:p w14:paraId="428597F5" w14:textId="77777777" w:rsidR="005145D2" w:rsidRDefault="005145D2" w:rsidP="00D054A9"/>
          <w:p w14:paraId="1A235BF6" w14:textId="77777777" w:rsidR="005145D2" w:rsidRDefault="005145D2" w:rsidP="00D054A9">
            <w:pPr>
              <w:jc w:val="center"/>
            </w:pPr>
            <w:r>
              <w:t>English</w:t>
            </w:r>
          </w:p>
        </w:tc>
        <w:tc>
          <w:tcPr>
            <w:tcW w:w="929" w:type="dxa"/>
            <w:gridSpan w:val="2"/>
            <w:vMerge w:val="restart"/>
            <w:shd w:val="clear" w:color="auto" w:fill="FFF2CC"/>
          </w:tcPr>
          <w:p w14:paraId="598BAA8E" w14:textId="77777777" w:rsidR="005145D2" w:rsidRDefault="005145D2" w:rsidP="00D054A9">
            <w:pPr>
              <w:jc w:val="center"/>
            </w:pPr>
          </w:p>
          <w:p w14:paraId="5E1B00A5" w14:textId="77777777" w:rsidR="005145D2" w:rsidRDefault="005145D2" w:rsidP="00D054A9">
            <w:pPr>
              <w:jc w:val="center"/>
            </w:pPr>
          </w:p>
          <w:p w14:paraId="4CF4ABD5" w14:textId="77777777" w:rsidR="005145D2" w:rsidRDefault="005145D2" w:rsidP="00D054A9">
            <w:pPr>
              <w:jc w:val="center"/>
            </w:pPr>
          </w:p>
          <w:p w14:paraId="6170E7D0" w14:textId="77777777" w:rsidR="005145D2" w:rsidRDefault="005145D2" w:rsidP="00D054A9">
            <w:pPr>
              <w:jc w:val="center"/>
            </w:pPr>
          </w:p>
          <w:p w14:paraId="437A03CF" w14:textId="77777777" w:rsidR="005145D2" w:rsidRDefault="005145D2" w:rsidP="00D054A9">
            <w:pPr>
              <w:jc w:val="center"/>
            </w:pPr>
          </w:p>
          <w:p w14:paraId="3AF0EF98" w14:textId="77777777" w:rsidR="005145D2" w:rsidRDefault="005145D2" w:rsidP="00D054A9">
            <w:pPr>
              <w:jc w:val="center"/>
            </w:pPr>
          </w:p>
          <w:p w14:paraId="48247A6D" w14:textId="77777777" w:rsidR="005145D2" w:rsidRDefault="005145D2" w:rsidP="00D054A9">
            <w:pPr>
              <w:jc w:val="center"/>
            </w:pPr>
          </w:p>
          <w:p w14:paraId="3A798A21" w14:textId="77777777" w:rsidR="005145D2" w:rsidRDefault="005145D2" w:rsidP="00D054A9">
            <w:pPr>
              <w:jc w:val="center"/>
            </w:pPr>
          </w:p>
          <w:p w14:paraId="63B4E85B" w14:textId="77777777" w:rsidR="005145D2" w:rsidRDefault="005145D2" w:rsidP="00D054A9">
            <w:pPr>
              <w:jc w:val="center"/>
            </w:pPr>
          </w:p>
          <w:p w14:paraId="2E42D921" w14:textId="77777777" w:rsidR="005145D2" w:rsidRDefault="005145D2" w:rsidP="00D054A9">
            <w:pPr>
              <w:jc w:val="center"/>
            </w:pPr>
          </w:p>
          <w:p w14:paraId="55909A4F" w14:textId="77777777" w:rsidR="005145D2" w:rsidRDefault="005145D2" w:rsidP="00D054A9">
            <w:pPr>
              <w:jc w:val="center"/>
            </w:pPr>
          </w:p>
          <w:p w14:paraId="277CA1F1" w14:textId="77777777" w:rsidR="005145D2" w:rsidRDefault="005145D2" w:rsidP="00D054A9">
            <w:pPr>
              <w:jc w:val="center"/>
            </w:pPr>
          </w:p>
          <w:p w14:paraId="735D5AD6" w14:textId="77777777" w:rsidR="005145D2" w:rsidRDefault="005145D2" w:rsidP="00D054A9">
            <w:pPr>
              <w:jc w:val="center"/>
            </w:pPr>
            <w:r>
              <w:t>Lunch</w:t>
            </w:r>
          </w:p>
          <w:p w14:paraId="5F72BE19" w14:textId="77777777" w:rsidR="005145D2" w:rsidRDefault="005145D2" w:rsidP="00D054A9">
            <w:pPr>
              <w:jc w:val="center"/>
            </w:pPr>
          </w:p>
          <w:p w14:paraId="4FF3B6BF" w14:textId="77777777" w:rsidR="005145D2" w:rsidRDefault="005145D2" w:rsidP="00D054A9"/>
        </w:tc>
        <w:tc>
          <w:tcPr>
            <w:tcW w:w="1470" w:type="dxa"/>
            <w:shd w:val="clear" w:color="auto" w:fill="F7CAAC" w:themeFill="accent2" w:themeFillTint="66"/>
          </w:tcPr>
          <w:p w14:paraId="54D3FF1C" w14:textId="77777777" w:rsidR="005145D2" w:rsidRDefault="005145D2" w:rsidP="0021322B">
            <w:pPr>
              <w:jc w:val="center"/>
            </w:pPr>
          </w:p>
          <w:p w14:paraId="617B3E46" w14:textId="77777777" w:rsidR="00324FA2" w:rsidRDefault="00324FA2" w:rsidP="00324FA2">
            <w:pPr>
              <w:jc w:val="center"/>
            </w:pPr>
            <w:r>
              <w:t>Independent reading</w:t>
            </w:r>
          </w:p>
          <w:p w14:paraId="33C8D765" w14:textId="77777777" w:rsidR="005145D2" w:rsidRDefault="005145D2" w:rsidP="0021322B">
            <w:pPr>
              <w:jc w:val="center"/>
            </w:pPr>
          </w:p>
        </w:tc>
        <w:tc>
          <w:tcPr>
            <w:tcW w:w="1733" w:type="dxa"/>
            <w:shd w:val="clear" w:color="auto" w:fill="FFFF00"/>
          </w:tcPr>
          <w:p w14:paraId="42DED996" w14:textId="77777777" w:rsidR="005145D2" w:rsidRDefault="005145D2" w:rsidP="0021322B">
            <w:pPr>
              <w:jc w:val="center"/>
            </w:pPr>
          </w:p>
          <w:p w14:paraId="29A067F4" w14:textId="77777777" w:rsidR="00324FA2" w:rsidRDefault="00324FA2" w:rsidP="0021322B">
            <w:pPr>
              <w:jc w:val="center"/>
            </w:pPr>
          </w:p>
          <w:p w14:paraId="2A0A81BD" w14:textId="73A8B122" w:rsidR="00324FA2" w:rsidRDefault="00324FA2" w:rsidP="0021322B">
            <w:pPr>
              <w:jc w:val="center"/>
            </w:pPr>
            <w:r>
              <w:t>Topic</w:t>
            </w:r>
          </w:p>
        </w:tc>
        <w:tc>
          <w:tcPr>
            <w:tcW w:w="1733" w:type="dxa"/>
            <w:gridSpan w:val="2"/>
            <w:shd w:val="clear" w:color="auto" w:fill="ED7D31" w:themeFill="accent2"/>
          </w:tcPr>
          <w:p w14:paraId="701FFE68" w14:textId="77777777" w:rsidR="005145D2" w:rsidRDefault="005145D2" w:rsidP="00D054A9">
            <w:pPr>
              <w:jc w:val="center"/>
            </w:pPr>
          </w:p>
          <w:p w14:paraId="166FD851" w14:textId="31816705" w:rsidR="005145D2" w:rsidRPr="002B1EB2" w:rsidRDefault="005145D2" w:rsidP="00973051">
            <w:pPr>
              <w:rPr>
                <w:b/>
                <w:bCs/>
                <w:u w:val="single"/>
              </w:rPr>
            </w:pPr>
          </w:p>
          <w:p w14:paraId="5BCA4AB4" w14:textId="77777777" w:rsidR="005145D2" w:rsidRDefault="005145D2" w:rsidP="00D054A9">
            <w:pPr>
              <w:jc w:val="center"/>
            </w:pPr>
            <w:r>
              <w:t>Jeremy</w:t>
            </w:r>
          </w:p>
          <w:p w14:paraId="7AA0CCD4" w14:textId="77777777" w:rsidR="005145D2" w:rsidRDefault="005145D2" w:rsidP="00D054A9">
            <w:pPr>
              <w:jc w:val="center"/>
            </w:pPr>
            <w:r>
              <w:t>Assembly</w:t>
            </w:r>
          </w:p>
          <w:p w14:paraId="05DEE15F" w14:textId="77777777" w:rsidR="005145D2" w:rsidRPr="0002465C" w:rsidRDefault="005145D2" w:rsidP="00D054A9">
            <w:pPr>
              <w:jc w:val="center"/>
            </w:pPr>
          </w:p>
        </w:tc>
        <w:tc>
          <w:tcPr>
            <w:tcW w:w="523" w:type="dxa"/>
            <w:gridSpan w:val="2"/>
            <w:vMerge/>
            <w:shd w:val="clear" w:color="auto" w:fill="FFF2CC"/>
          </w:tcPr>
          <w:p w14:paraId="5278B2D5" w14:textId="77777777" w:rsidR="005145D2" w:rsidRDefault="005145D2" w:rsidP="00D054A9"/>
        </w:tc>
        <w:tc>
          <w:tcPr>
            <w:tcW w:w="523" w:type="dxa"/>
            <w:gridSpan w:val="2"/>
            <w:vMerge/>
            <w:shd w:val="clear" w:color="auto" w:fill="FFF2CC"/>
          </w:tcPr>
          <w:p w14:paraId="7B716D7E" w14:textId="77777777" w:rsidR="005145D2" w:rsidRDefault="005145D2" w:rsidP="00D054A9"/>
        </w:tc>
      </w:tr>
      <w:tr w:rsidR="00EA1772" w14:paraId="4FF0D294" w14:textId="77777777" w:rsidTr="000005BE">
        <w:trPr>
          <w:trHeight w:val="1853"/>
        </w:trPr>
        <w:tc>
          <w:tcPr>
            <w:tcW w:w="1443" w:type="dxa"/>
            <w:shd w:val="clear" w:color="auto" w:fill="E2EFD9" w:themeFill="accent6" w:themeFillTint="33"/>
          </w:tcPr>
          <w:p w14:paraId="2B75B46F" w14:textId="77777777" w:rsidR="00EA1772" w:rsidRPr="00E048FE" w:rsidRDefault="00EA1772" w:rsidP="00D054A9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E048FE">
              <w:rPr>
                <w:b/>
                <w:bCs/>
              </w:rPr>
              <w:t>uesday</w:t>
            </w:r>
          </w:p>
          <w:p w14:paraId="5D97D2E6" w14:textId="77777777" w:rsidR="00EA1772" w:rsidRDefault="00EA1772" w:rsidP="00D054A9"/>
          <w:p w14:paraId="2482B3D3" w14:textId="77777777" w:rsidR="00EA1772" w:rsidRDefault="00EA1772" w:rsidP="00D054A9"/>
        </w:tc>
        <w:tc>
          <w:tcPr>
            <w:tcW w:w="1433" w:type="dxa"/>
            <w:vMerge/>
            <w:shd w:val="clear" w:color="auto" w:fill="FFF2CC"/>
          </w:tcPr>
          <w:p w14:paraId="45395934" w14:textId="77777777" w:rsidR="00EA1772" w:rsidRDefault="00EA1772" w:rsidP="00D054A9"/>
        </w:tc>
        <w:tc>
          <w:tcPr>
            <w:tcW w:w="1342" w:type="dxa"/>
            <w:shd w:val="clear" w:color="auto" w:fill="FFC000" w:themeFill="accent4"/>
          </w:tcPr>
          <w:p w14:paraId="441FF888" w14:textId="77777777" w:rsidR="00EA1772" w:rsidRDefault="00EA1772" w:rsidP="00D054A9"/>
          <w:p w14:paraId="198E4EAD" w14:textId="77777777" w:rsidR="00EA1772" w:rsidRDefault="00EA1772" w:rsidP="00A93429">
            <w:pPr>
              <w:shd w:val="clear" w:color="auto" w:fill="FFC000" w:themeFill="accent4"/>
            </w:pPr>
          </w:p>
          <w:p w14:paraId="036D1174" w14:textId="33FB0C49" w:rsidR="00EA1772" w:rsidRDefault="00EA1772" w:rsidP="00A93429">
            <w:pPr>
              <w:shd w:val="clear" w:color="auto" w:fill="FFC000" w:themeFill="accent4"/>
              <w:jc w:val="center"/>
            </w:pPr>
            <w:r>
              <w:t>GR</w:t>
            </w:r>
          </w:p>
          <w:p w14:paraId="0A433103" w14:textId="77777777" w:rsidR="00EA1772" w:rsidRPr="002B1EB2" w:rsidRDefault="00EA1772" w:rsidP="00D054A9"/>
        </w:tc>
        <w:tc>
          <w:tcPr>
            <w:tcW w:w="1531" w:type="dxa"/>
            <w:shd w:val="clear" w:color="auto" w:fill="D9E2F3" w:themeFill="accent1" w:themeFillTint="33"/>
          </w:tcPr>
          <w:p w14:paraId="5ECD45C5" w14:textId="77777777" w:rsidR="000005BE" w:rsidRDefault="000005BE" w:rsidP="000005BE">
            <w:pPr>
              <w:shd w:val="clear" w:color="auto" w:fill="D1D0F7"/>
            </w:pPr>
          </w:p>
          <w:p w14:paraId="6E97461A" w14:textId="77777777" w:rsidR="000005BE" w:rsidRDefault="000005BE" w:rsidP="000005BE">
            <w:pPr>
              <w:jc w:val="center"/>
            </w:pPr>
          </w:p>
          <w:p w14:paraId="5EB55909" w14:textId="53B8AB7A" w:rsidR="000005BE" w:rsidRDefault="000005BE" w:rsidP="000005BE">
            <w:pPr>
              <w:jc w:val="center"/>
            </w:pPr>
            <w:r>
              <w:t>Maths</w:t>
            </w:r>
          </w:p>
        </w:tc>
        <w:tc>
          <w:tcPr>
            <w:tcW w:w="1203" w:type="dxa"/>
            <w:vMerge/>
            <w:shd w:val="clear" w:color="auto" w:fill="FFF2CC"/>
          </w:tcPr>
          <w:p w14:paraId="6E258FF9" w14:textId="77777777" w:rsidR="00EA1772" w:rsidRDefault="00EA1772" w:rsidP="00D054A9"/>
        </w:tc>
        <w:tc>
          <w:tcPr>
            <w:tcW w:w="1338" w:type="dxa"/>
            <w:shd w:val="clear" w:color="auto" w:fill="F5E7FF"/>
          </w:tcPr>
          <w:p w14:paraId="32113E44" w14:textId="77777777" w:rsidR="00EA1772" w:rsidRDefault="00EA1772" w:rsidP="00A93429">
            <w:pPr>
              <w:jc w:val="center"/>
            </w:pPr>
          </w:p>
          <w:p w14:paraId="235364FD" w14:textId="77777777" w:rsidR="00EA1772" w:rsidRDefault="00EA1772" w:rsidP="00A93429">
            <w:pPr>
              <w:jc w:val="center"/>
            </w:pPr>
            <w:r>
              <w:t>Newsround or class book</w:t>
            </w:r>
          </w:p>
          <w:p w14:paraId="5A8E8574" w14:textId="77777777" w:rsidR="00EA1772" w:rsidRDefault="00EA1772" w:rsidP="00A93429">
            <w:pPr>
              <w:jc w:val="center"/>
            </w:pPr>
          </w:p>
        </w:tc>
        <w:tc>
          <w:tcPr>
            <w:tcW w:w="1515" w:type="dxa"/>
            <w:gridSpan w:val="2"/>
            <w:shd w:val="clear" w:color="auto" w:fill="F5BDF6"/>
          </w:tcPr>
          <w:p w14:paraId="28A2894F" w14:textId="77777777" w:rsidR="00EA1772" w:rsidRDefault="00EA1772" w:rsidP="00D054A9"/>
          <w:p w14:paraId="7E7A7130" w14:textId="77777777" w:rsidR="00EA1772" w:rsidRDefault="00EA1772" w:rsidP="00D054A9"/>
          <w:p w14:paraId="3A55484E" w14:textId="77777777" w:rsidR="00EA1772" w:rsidRDefault="00EA1772" w:rsidP="00D054A9">
            <w:pPr>
              <w:shd w:val="clear" w:color="auto" w:fill="F5BDF6"/>
              <w:jc w:val="center"/>
              <w:rPr>
                <w:shd w:val="clear" w:color="auto" w:fill="FFCC5D"/>
              </w:rPr>
            </w:pPr>
            <w:r w:rsidRPr="000005BE">
              <w:rPr>
                <w:shd w:val="clear" w:color="auto" w:fill="FFCC5D"/>
              </w:rPr>
              <w:t>English</w:t>
            </w:r>
            <w:r>
              <w:rPr>
                <w:shd w:val="clear" w:color="auto" w:fill="FFCC5D"/>
              </w:rPr>
              <w:t xml:space="preserve"> </w:t>
            </w:r>
          </w:p>
          <w:p w14:paraId="74C3BA90" w14:textId="77777777" w:rsidR="00EA1772" w:rsidRPr="00A74F3B" w:rsidRDefault="00EA1772" w:rsidP="00D054A9">
            <w:pPr>
              <w:jc w:val="center"/>
              <w:rPr>
                <w:highlight w:val="green"/>
                <w:shd w:val="clear" w:color="auto" w:fill="FFCC5D"/>
              </w:rPr>
            </w:pPr>
          </w:p>
        </w:tc>
        <w:tc>
          <w:tcPr>
            <w:tcW w:w="929" w:type="dxa"/>
            <w:gridSpan w:val="2"/>
            <w:vMerge/>
            <w:shd w:val="clear" w:color="auto" w:fill="FFF2CC"/>
          </w:tcPr>
          <w:p w14:paraId="13D92B8A" w14:textId="77777777" w:rsidR="00EA1772" w:rsidRDefault="00EA1772" w:rsidP="00D054A9">
            <w:pPr>
              <w:jc w:val="center"/>
            </w:pPr>
          </w:p>
        </w:tc>
        <w:tc>
          <w:tcPr>
            <w:tcW w:w="1470" w:type="dxa"/>
            <w:shd w:val="clear" w:color="auto" w:fill="F7CAAC" w:themeFill="accent2" w:themeFillTint="66"/>
          </w:tcPr>
          <w:p w14:paraId="0D67FF1D" w14:textId="77777777" w:rsidR="00EA1772" w:rsidRDefault="00EA1772" w:rsidP="00D054A9">
            <w:pPr>
              <w:rPr>
                <w:b/>
                <w:bCs/>
                <w:u w:val="single"/>
              </w:rPr>
            </w:pPr>
          </w:p>
          <w:p w14:paraId="69B2B4EE" w14:textId="77777777" w:rsidR="00EA1772" w:rsidRDefault="00EA1772" w:rsidP="00D054A9">
            <w:pPr>
              <w:jc w:val="center"/>
            </w:pPr>
            <w:r>
              <w:t>Independent reading</w:t>
            </w:r>
          </w:p>
          <w:p w14:paraId="07D3ED8C" w14:textId="77777777" w:rsidR="00EA1772" w:rsidRDefault="00EA1772" w:rsidP="00D054A9">
            <w:pPr>
              <w:jc w:val="center"/>
            </w:pPr>
          </w:p>
        </w:tc>
        <w:tc>
          <w:tcPr>
            <w:tcW w:w="1733" w:type="dxa"/>
            <w:shd w:val="clear" w:color="auto" w:fill="FFFF00"/>
          </w:tcPr>
          <w:p w14:paraId="132A3571" w14:textId="77777777" w:rsidR="00EA1772" w:rsidRDefault="00EA1772" w:rsidP="00EA1772">
            <w:pPr>
              <w:jc w:val="center"/>
            </w:pPr>
          </w:p>
          <w:p w14:paraId="1B1BA4E2" w14:textId="77777777" w:rsidR="00EA1772" w:rsidRDefault="00EA1772" w:rsidP="00EA1772">
            <w:pPr>
              <w:jc w:val="center"/>
            </w:pPr>
          </w:p>
          <w:p w14:paraId="684CDA97" w14:textId="5550E2DA" w:rsidR="00EA1772" w:rsidRDefault="00EA1772" w:rsidP="00EA1772">
            <w:pPr>
              <w:jc w:val="center"/>
            </w:pPr>
            <w:r>
              <w:t>LT</w:t>
            </w:r>
          </w:p>
          <w:p w14:paraId="73F48375" w14:textId="77777777" w:rsidR="00EA1772" w:rsidRDefault="00EA1772" w:rsidP="00EA1772">
            <w:pPr>
              <w:jc w:val="center"/>
            </w:pPr>
          </w:p>
        </w:tc>
        <w:tc>
          <w:tcPr>
            <w:tcW w:w="1733" w:type="dxa"/>
            <w:gridSpan w:val="2"/>
            <w:shd w:val="clear" w:color="auto" w:fill="ED7D31" w:themeFill="accent2"/>
          </w:tcPr>
          <w:p w14:paraId="71195369" w14:textId="77777777" w:rsidR="00EA1772" w:rsidRDefault="00EA1772" w:rsidP="00EA1772">
            <w:pPr>
              <w:jc w:val="center"/>
            </w:pPr>
          </w:p>
          <w:p w14:paraId="217F62D4" w14:textId="77777777" w:rsidR="00EA1772" w:rsidRDefault="00EA1772" w:rsidP="00EA1772">
            <w:pPr>
              <w:jc w:val="center"/>
            </w:pPr>
          </w:p>
          <w:p w14:paraId="0521DB4D" w14:textId="73A1CE97" w:rsidR="00EA1772" w:rsidRDefault="00EA1772" w:rsidP="00EA1772">
            <w:pPr>
              <w:jc w:val="center"/>
            </w:pPr>
            <w:r>
              <w:t>Art</w:t>
            </w:r>
          </w:p>
        </w:tc>
        <w:tc>
          <w:tcPr>
            <w:tcW w:w="523" w:type="dxa"/>
            <w:gridSpan w:val="2"/>
            <w:vMerge/>
            <w:shd w:val="clear" w:color="auto" w:fill="FFF2CC"/>
          </w:tcPr>
          <w:p w14:paraId="7EE6D463" w14:textId="77777777" w:rsidR="00EA1772" w:rsidRDefault="00EA1772" w:rsidP="00D054A9"/>
        </w:tc>
        <w:tc>
          <w:tcPr>
            <w:tcW w:w="523" w:type="dxa"/>
            <w:gridSpan w:val="2"/>
            <w:vMerge/>
            <w:shd w:val="clear" w:color="auto" w:fill="FFF2CC"/>
          </w:tcPr>
          <w:p w14:paraId="786EDBBD" w14:textId="77777777" w:rsidR="00EA1772" w:rsidRDefault="00EA1772" w:rsidP="00D054A9"/>
        </w:tc>
      </w:tr>
      <w:tr w:rsidR="00EA1772" w14:paraId="3383F97B" w14:textId="77777777" w:rsidTr="000005BE">
        <w:trPr>
          <w:trHeight w:val="2121"/>
        </w:trPr>
        <w:tc>
          <w:tcPr>
            <w:tcW w:w="1443" w:type="dxa"/>
            <w:shd w:val="clear" w:color="auto" w:fill="E2EFD9" w:themeFill="accent6" w:themeFillTint="33"/>
          </w:tcPr>
          <w:p w14:paraId="64CB476A" w14:textId="77777777" w:rsidR="00EA1772" w:rsidRPr="00E048FE" w:rsidRDefault="00EA1772" w:rsidP="00D054A9">
            <w:pPr>
              <w:rPr>
                <w:b/>
                <w:bCs/>
              </w:rPr>
            </w:pPr>
            <w:r w:rsidRPr="00E048FE">
              <w:rPr>
                <w:b/>
                <w:bCs/>
              </w:rPr>
              <w:t>Wednesday</w:t>
            </w:r>
          </w:p>
          <w:p w14:paraId="657F8A91" w14:textId="77777777" w:rsidR="00EA1772" w:rsidRDefault="00EA1772" w:rsidP="00D054A9"/>
          <w:p w14:paraId="68F3CD71" w14:textId="77777777" w:rsidR="00EA1772" w:rsidRDefault="00EA1772" w:rsidP="00D054A9"/>
        </w:tc>
        <w:tc>
          <w:tcPr>
            <w:tcW w:w="1433" w:type="dxa"/>
            <w:vMerge/>
            <w:shd w:val="clear" w:color="auto" w:fill="FFF2CC"/>
          </w:tcPr>
          <w:p w14:paraId="6C1D500D" w14:textId="77777777" w:rsidR="00EA1772" w:rsidRDefault="00EA1772" w:rsidP="00D054A9"/>
        </w:tc>
        <w:tc>
          <w:tcPr>
            <w:tcW w:w="1342" w:type="dxa"/>
            <w:shd w:val="clear" w:color="auto" w:fill="FFC000" w:themeFill="accent4"/>
          </w:tcPr>
          <w:p w14:paraId="3B94E10F" w14:textId="77777777" w:rsidR="00EA1772" w:rsidRDefault="00EA1772" w:rsidP="00D054A9">
            <w:pPr>
              <w:jc w:val="center"/>
            </w:pPr>
          </w:p>
          <w:p w14:paraId="598ACA4C" w14:textId="77777777" w:rsidR="00EA1772" w:rsidRDefault="00EA1772" w:rsidP="00D054A9">
            <w:pPr>
              <w:jc w:val="center"/>
            </w:pPr>
          </w:p>
          <w:p w14:paraId="3C7FBB3F" w14:textId="410501C7" w:rsidR="00EA1772" w:rsidRDefault="00EA1772" w:rsidP="00D054A9">
            <w:pPr>
              <w:jc w:val="center"/>
            </w:pPr>
            <w:r>
              <w:t>Assembly</w:t>
            </w:r>
          </w:p>
        </w:tc>
        <w:tc>
          <w:tcPr>
            <w:tcW w:w="1531" w:type="dxa"/>
            <w:shd w:val="clear" w:color="auto" w:fill="D5DCE4" w:themeFill="text2" w:themeFillTint="33"/>
          </w:tcPr>
          <w:p w14:paraId="0B3F4079" w14:textId="77777777" w:rsidR="00EA1772" w:rsidRDefault="00EA1772" w:rsidP="00D054A9">
            <w:pPr>
              <w:jc w:val="center"/>
            </w:pPr>
          </w:p>
          <w:p w14:paraId="509E6C12" w14:textId="77777777" w:rsidR="00EA1772" w:rsidRDefault="00EA1772" w:rsidP="00D054A9">
            <w:pPr>
              <w:jc w:val="center"/>
            </w:pPr>
          </w:p>
          <w:p w14:paraId="68A4DE7B" w14:textId="77777777" w:rsidR="00EA1772" w:rsidRDefault="00EA1772" w:rsidP="00D054A9">
            <w:pPr>
              <w:jc w:val="center"/>
            </w:pPr>
            <w:r>
              <w:t>Maths</w:t>
            </w:r>
          </w:p>
          <w:p w14:paraId="17F7FCC3" w14:textId="77777777" w:rsidR="00EA1772" w:rsidRDefault="00EA1772" w:rsidP="00D054A9">
            <w:pPr>
              <w:jc w:val="center"/>
            </w:pPr>
          </w:p>
          <w:p w14:paraId="1FA883C8" w14:textId="77777777" w:rsidR="00EA1772" w:rsidRDefault="00EA1772" w:rsidP="00D054A9">
            <w:pPr>
              <w:jc w:val="center"/>
            </w:pPr>
          </w:p>
        </w:tc>
        <w:tc>
          <w:tcPr>
            <w:tcW w:w="1203" w:type="dxa"/>
            <w:vMerge/>
            <w:shd w:val="clear" w:color="auto" w:fill="FFF2CC"/>
          </w:tcPr>
          <w:p w14:paraId="1ED45950" w14:textId="77777777" w:rsidR="00EA1772" w:rsidRDefault="00EA1772" w:rsidP="00D054A9"/>
        </w:tc>
        <w:tc>
          <w:tcPr>
            <w:tcW w:w="1338" w:type="dxa"/>
            <w:shd w:val="clear" w:color="auto" w:fill="F5E7FF"/>
          </w:tcPr>
          <w:p w14:paraId="53731ABE" w14:textId="77777777" w:rsidR="00EA1772" w:rsidRDefault="00EA1772" w:rsidP="00A93429">
            <w:pPr>
              <w:jc w:val="center"/>
            </w:pPr>
          </w:p>
          <w:p w14:paraId="01D5CC36" w14:textId="77777777" w:rsidR="00EA1772" w:rsidRDefault="00EA1772" w:rsidP="00A93429">
            <w:pPr>
              <w:jc w:val="center"/>
            </w:pPr>
            <w:r>
              <w:t>Newsround or class book</w:t>
            </w:r>
          </w:p>
          <w:p w14:paraId="0207D74A" w14:textId="77777777" w:rsidR="00EA1772" w:rsidRDefault="00EA1772" w:rsidP="00A93429">
            <w:pPr>
              <w:jc w:val="center"/>
            </w:pPr>
          </w:p>
        </w:tc>
        <w:tc>
          <w:tcPr>
            <w:tcW w:w="1515" w:type="dxa"/>
            <w:gridSpan w:val="2"/>
            <w:shd w:val="clear" w:color="auto" w:fill="F5BDF6"/>
          </w:tcPr>
          <w:p w14:paraId="01DAD0AF" w14:textId="77777777" w:rsidR="00EA1772" w:rsidRDefault="00EA1772" w:rsidP="00D054A9">
            <w:pPr>
              <w:jc w:val="center"/>
            </w:pPr>
          </w:p>
          <w:p w14:paraId="7133AE97" w14:textId="77777777" w:rsidR="00EA1772" w:rsidRDefault="00EA1772" w:rsidP="00D054A9">
            <w:pPr>
              <w:jc w:val="center"/>
            </w:pPr>
          </w:p>
          <w:p w14:paraId="66BDCB38" w14:textId="77777777" w:rsidR="00EA1772" w:rsidRDefault="00EA1772" w:rsidP="00D054A9">
            <w:pPr>
              <w:jc w:val="center"/>
            </w:pPr>
            <w:r>
              <w:t>English</w:t>
            </w:r>
          </w:p>
        </w:tc>
        <w:tc>
          <w:tcPr>
            <w:tcW w:w="929" w:type="dxa"/>
            <w:gridSpan w:val="2"/>
            <w:vMerge/>
            <w:shd w:val="clear" w:color="auto" w:fill="FFF2CC"/>
          </w:tcPr>
          <w:p w14:paraId="1A2A00A2" w14:textId="77777777" w:rsidR="00EA1772" w:rsidRDefault="00EA1772" w:rsidP="00D054A9">
            <w:pPr>
              <w:jc w:val="center"/>
            </w:pPr>
          </w:p>
        </w:tc>
        <w:tc>
          <w:tcPr>
            <w:tcW w:w="1470" w:type="dxa"/>
            <w:shd w:val="clear" w:color="auto" w:fill="F7CAAC" w:themeFill="accent2" w:themeFillTint="66"/>
          </w:tcPr>
          <w:p w14:paraId="5866FFCC" w14:textId="77777777" w:rsidR="00EA1772" w:rsidRDefault="00EA1772" w:rsidP="00D054A9"/>
          <w:p w14:paraId="027010C0" w14:textId="77777777" w:rsidR="00EA1772" w:rsidRDefault="00EA1772" w:rsidP="00D054A9"/>
          <w:p w14:paraId="203F4ED9" w14:textId="72D94B53" w:rsidR="00EA1772" w:rsidRDefault="00EA1772" w:rsidP="00D054A9">
            <w:pPr>
              <w:jc w:val="center"/>
            </w:pPr>
            <w:r>
              <w:t>Guided Reading</w:t>
            </w:r>
          </w:p>
          <w:p w14:paraId="37C09E0C" w14:textId="77777777" w:rsidR="00EA1772" w:rsidRDefault="00EA1772" w:rsidP="00D054A9">
            <w:pPr>
              <w:jc w:val="center"/>
              <w:rPr>
                <w:highlight w:val="green"/>
              </w:rPr>
            </w:pPr>
          </w:p>
          <w:p w14:paraId="737BFA36" w14:textId="77777777" w:rsidR="00EA1772" w:rsidRDefault="00EA1772" w:rsidP="00D054A9">
            <w:pPr>
              <w:jc w:val="center"/>
            </w:pPr>
            <w:r>
              <w:t xml:space="preserve"> </w:t>
            </w:r>
          </w:p>
        </w:tc>
        <w:tc>
          <w:tcPr>
            <w:tcW w:w="1733" w:type="dxa"/>
            <w:shd w:val="clear" w:color="auto" w:fill="FFFF00"/>
          </w:tcPr>
          <w:p w14:paraId="753B8FCE" w14:textId="77777777" w:rsidR="00EA1772" w:rsidRDefault="00EA1772" w:rsidP="00D054A9">
            <w:pPr>
              <w:jc w:val="center"/>
            </w:pPr>
          </w:p>
          <w:p w14:paraId="0908B74B" w14:textId="77777777" w:rsidR="00EA1772" w:rsidRDefault="00EA1772" w:rsidP="00D054A9">
            <w:pPr>
              <w:jc w:val="center"/>
            </w:pPr>
          </w:p>
          <w:p w14:paraId="21AD984A" w14:textId="77777777" w:rsidR="00EA1772" w:rsidRDefault="00EA1772" w:rsidP="00D054A9">
            <w:pPr>
              <w:jc w:val="center"/>
            </w:pPr>
            <w:r>
              <w:t>Science</w:t>
            </w:r>
          </w:p>
        </w:tc>
        <w:tc>
          <w:tcPr>
            <w:tcW w:w="1733" w:type="dxa"/>
            <w:gridSpan w:val="2"/>
            <w:shd w:val="clear" w:color="auto" w:fill="ED7D31" w:themeFill="accent2"/>
          </w:tcPr>
          <w:p w14:paraId="5F28946D" w14:textId="50D1F4EA" w:rsidR="00EA1772" w:rsidRDefault="00EA1772" w:rsidP="00D054A9">
            <w:pPr>
              <w:jc w:val="center"/>
            </w:pPr>
          </w:p>
          <w:p w14:paraId="32D304F9" w14:textId="09F97085" w:rsidR="00EA1772" w:rsidRDefault="00EA1772" w:rsidP="00D054A9">
            <w:pPr>
              <w:jc w:val="center"/>
            </w:pPr>
            <w:r>
              <w:t>.</w:t>
            </w:r>
          </w:p>
          <w:p w14:paraId="64728318" w14:textId="6C48197E" w:rsidR="00EA1772" w:rsidRDefault="00EA1772" w:rsidP="00D054A9">
            <w:pPr>
              <w:jc w:val="center"/>
            </w:pPr>
            <w:r>
              <w:t>RS</w:t>
            </w:r>
          </w:p>
        </w:tc>
        <w:tc>
          <w:tcPr>
            <w:tcW w:w="523" w:type="dxa"/>
            <w:gridSpan w:val="2"/>
            <w:vMerge/>
            <w:shd w:val="clear" w:color="auto" w:fill="FFF2CC"/>
          </w:tcPr>
          <w:p w14:paraId="181C2A3B" w14:textId="77777777" w:rsidR="00EA1772" w:rsidRDefault="00EA1772" w:rsidP="00D054A9"/>
        </w:tc>
        <w:tc>
          <w:tcPr>
            <w:tcW w:w="523" w:type="dxa"/>
            <w:gridSpan w:val="2"/>
            <w:vMerge/>
            <w:shd w:val="clear" w:color="auto" w:fill="FFF2CC"/>
          </w:tcPr>
          <w:p w14:paraId="0B8CCC3D" w14:textId="77777777" w:rsidR="00EA1772" w:rsidRDefault="00EA1772" w:rsidP="00D054A9"/>
        </w:tc>
      </w:tr>
      <w:tr w:rsidR="00277FAE" w14:paraId="75BC985B" w14:textId="77777777" w:rsidTr="000005BE">
        <w:trPr>
          <w:trHeight w:val="1957"/>
        </w:trPr>
        <w:tc>
          <w:tcPr>
            <w:tcW w:w="1443" w:type="dxa"/>
            <w:shd w:val="clear" w:color="auto" w:fill="E2EFD9" w:themeFill="accent6" w:themeFillTint="33"/>
          </w:tcPr>
          <w:p w14:paraId="6906BBCC" w14:textId="77777777" w:rsidR="00277FAE" w:rsidRDefault="00277FAE" w:rsidP="000250C3">
            <w:pPr>
              <w:rPr>
                <w:b/>
                <w:bCs/>
              </w:rPr>
            </w:pPr>
            <w:r w:rsidRPr="00E048FE">
              <w:rPr>
                <w:b/>
                <w:bCs/>
              </w:rPr>
              <w:t>Thursday</w:t>
            </w:r>
          </w:p>
          <w:p w14:paraId="425F7254" w14:textId="77777777" w:rsidR="00277FAE" w:rsidRDefault="00277FAE" w:rsidP="000250C3">
            <w:pPr>
              <w:rPr>
                <w:b/>
                <w:bCs/>
              </w:rPr>
            </w:pPr>
          </w:p>
          <w:p w14:paraId="62B1C599" w14:textId="77777777" w:rsidR="00277FAE" w:rsidRPr="00E048FE" w:rsidRDefault="00277FAE" w:rsidP="000250C3">
            <w:pPr>
              <w:rPr>
                <w:b/>
                <w:bCs/>
              </w:rPr>
            </w:pPr>
          </w:p>
        </w:tc>
        <w:tc>
          <w:tcPr>
            <w:tcW w:w="1433" w:type="dxa"/>
            <w:vMerge/>
            <w:shd w:val="clear" w:color="auto" w:fill="FFF2CC"/>
          </w:tcPr>
          <w:p w14:paraId="58F66A8D" w14:textId="77777777" w:rsidR="00277FAE" w:rsidRDefault="00277FAE" w:rsidP="000250C3"/>
        </w:tc>
        <w:tc>
          <w:tcPr>
            <w:tcW w:w="1342" w:type="dxa"/>
            <w:shd w:val="clear" w:color="auto" w:fill="FFC000" w:themeFill="accent4"/>
          </w:tcPr>
          <w:p w14:paraId="3A3D5A2C" w14:textId="77777777" w:rsidR="00277FAE" w:rsidRDefault="00277FAE" w:rsidP="000250C3">
            <w:pPr>
              <w:jc w:val="center"/>
            </w:pPr>
          </w:p>
          <w:p w14:paraId="5EB92E29" w14:textId="77777777" w:rsidR="00277FAE" w:rsidRDefault="00277FAE" w:rsidP="000250C3">
            <w:pPr>
              <w:jc w:val="center"/>
            </w:pPr>
          </w:p>
          <w:p w14:paraId="173926C9" w14:textId="012CD57B" w:rsidR="00277FAE" w:rsidRDefault="00277FAE" w:rsidP="000250C3">
            <w:pPr>
              <w:jc w:val="center"/>
            </w:pPr>
            <w:r>
              <w:t>PE</w:t>
            </w:r>
          </w:p>
        </w:tc>
        <w:tc>
          <w:tcPr>
            <w:tcW w:w="1531" w:type="dxa"/>
            <w:shd w:val="clear" w:color="auto" w:fill="D5DCE4" w:themeFill="text2" w:themeFillTint="33"/>
          </w:tcPr>
          <w:p w14:paraId="05D402B5" w14:textId="77777777" w:rsidR="00277FAE" w:rsidRDefault="00277FAE" w:rsidP="000250C3"/>
          <w:p w14:paraId="31789762" w14:textId="77777777" w:rsidR="00277FAE" w:rsidRDefault="00277FAE" w:rsidP="000250C3">
            <w:pPr>
              <w:jc w:val="center"/>
            </w:pPr>
          </w:p>
          <w:p w14:paraId="7A546094" w14:textId="77777777" w:rsidR="00277FAE" w:rsidRDefault="00277FAE" w:rsidP="000250C3">
            <w:pPr>
              <w:jc w:val="center"/>
            </w:pPr>
            <w:r>
              <w:t>Computing</w:t>
            </w:r>
          </w:p>
          <w:p w14:paraId="120A0B63" w14:textId="77777777" w:rsidR="00277FAE" w:rsidRDefault="00277FAE" w:rsidP="000250C3">
            <w:pPr>
              <w:jc w:val="center"/>
            </w:pPr>
          </w:p>
          <w:p w14:paraId="1A964785" w14:textId="30068974" w:rsidR="00277FAE" w:rsidRDefault="00277FAE" w:rsidP="000250C3">
            <w:pPr>
              <w:jc w:val="center"/>
            </w:pPr>
          </w:p>
        </w:tc>
        <w:tc>
          <w:tcPr>
            <w:tcW w:w="1203" w:type="dxa"/>
            <w:vMerge/>
            <w:shd w:val="clear" w:color="auto" w:fill="FFF2CC"/>
          </w:tcPr>
          <w:p w14:paraId="12427B2E" w14:textId="77777777" w:rsidR="00277FAE" w:rsidRDefault="00277FAE" w:rsidP="000250C3"/>
        </w:tc>
        <w:tc>
          <w:tcPr>
            <w:tcW w:w="1338" w:type="dxa"/>
            <w:shd w:val="clear" w:color="auto" w:fill="F5E7FF"/>
          </w:tcPr>
          <w:p w14:paraId="1B7C6097" w14:textId="77777777" w:rsidR="00277FAE" w:rsidRDefault="00277FAE" w:rsidP="00A93429">
            <w:pPr>
              <w:jc w:val="center"/>
            </w:pPr>
          </w:p>
          <w:p w14:paraId="0D924245" w14:textId="77777777" w:rsidR="00277FAE" w:rsidRDefault="00277FAE" w:rsidP="00A93429">
            <w:pPr>
              <w:jc w:val="center"/>
            </w:pPr>
            <w:r>
              <w:t>Newsround or class book</w:t>
            </w:r>
          </w:p>
          <w:p w14:paraId="3F051A7F" w14:textId="77777777" w:rsidR="00277FAE" w:rsidRDefault="00277FAE" w:rsidP="00A93429">
            <w:pPr>
              <w:jc w:val="center"/>
            </w:pPr>
          </w:p>
        </w:tc>
        <w:tc>
          <w:tcPr>
            <w:tcW w:w="1515" w:type="dxa"/>
            <w:gridSpan w:val="2"/>
            <w:shd w:val="clear" w:color="auto" w:fill="F5BDF6"/>
          </w:tcPr>
          <w:p w14:paraId="41D65447" w14:textId="77777777" w:rsidR="00277FAE" w:rsidRDefault="00277FAE" w:rsidP="000250C3">
            <w:pPr>
              <w:jc w:val="center"/>
            </w:pPr>
          </w:p>
          <w:p w14:paraId="566BEEF9" w14:textId="77777777" w:rsidR="00277FAE" w:rsidRDefault="00277FAE" w:rsidP="000250C3">
            <w:pPr>
              <w:jc w:val="center"/>
            </w:pPr>
          </w:p>
          <w:p w14:paraId="05BBB5BB" w14:textId="77777777" w:rsidR="00277FAE" w:rsidRDefault="00277FAE" w:rsidP="000250C3">
            <w:pPr>
              <w:jc w:val="center"/>
            </w:pPr>
            <w:r>
              <w:t>English</w:t>
            </w:r>
          </w:p>
        </w:tc>
        <w:tc>
          <w:tcPr>
            <w:tcW w:w="929" w:type="dxa"/>
            <w:gridSpan w:val="2"/>
            <w:vMerge/>
            <w:shd w:val="clear" w:color="auto" w:fill="FFF2CC"/>
          </w:tcPr>
          <w:p w14:paraId="0D37704C" w14:textId="77777777" w:rsidR="00277FAE" w:rsidRDefault="00277FAE" w:rsidP="000250C3">
            <w:pPr>
              <w:jc w:val="center"/>
            </w:pPr>
          </w:p>
        </w:tc>
        <w:tc>
          <w:tcPr>
            <w:tcW w:w="1470" w:type="dxa"/>
            <w:shd w:val="clear" w:color="auto" w:fill="F7CAAC" w:themeFill="accent2" w:themeFillTint="66"/>
          </w:tcPr>
          <w:p w14:paraId="50E5AC01" w14:textId="77777777" w:rsidR="00277FAE" w:rsidRDefault="00277FAE" w:rsidP="000250C3"/>
          <w:p w14:paraId="0B611DAF" w14:textId="77777777" w:rsidR="00277FAE" w:rsidRDefault="00277FAE" w:rsidP="00277FAE">
            <w:pPr>
              <w:jc w:val="center"/>
            </w:pPr>
          </w:p>
          <w:p w14:paraId="01EF46EA" w14:textId="798200AE" w:rsidR="00277FAE" w:rsidRDefault="00277FAE" w:rsidP="00277FAE">
            <w:pPr>
              <w:jc w:val="center"/>
            </w:pPr>
            <w:r>
              <w:t>Independent reading</w:t>
            </w:r>
          </w:p>
          <w:p w14:paraId="6394A122" w14:textId="77777777" w:rsidR="00277FAE" w:rsidRDefault="00277FAE" w:rsidP="000250C3"/>
        </w:tc>
        <w:tc>
          <w:tcPr>
            <w:tcW w:w="3466" w:type="dxa"/>
            <w:gridSpan w:val="3"/>
            <w:shd w:val="clear" w:color="auto" w:fill="FFFF00"/>
          </w:tcPr>
          <w:p w14:paraId="20505A13" w14:textId="77777777" w:rsidR="00277FAE" w:rsidRDefault="00277FAE" w:rsidP="000250C3">
            <w:pPr>
              <w:jc w:val="center"/>
            </w:pPr>
          </w:p>
          <w:p w14:paraId="459C402D" w14:textId="77777777" w:rsidR="00277FAE" w:rsidRDefault="00277FAE" w:rsidP="000005BE">
            <w:pPr>
              <w:shd w:val="clear" w:color="auto" w:fill="FFFF00"/>
              <w:jc w:val="center"/>
              <w:rPr>
                <w:highlight w:val="green"/>
              </w:rPr>
            </w:pPr>
          </w:p>
          <w:p w14:paraId="05B073C0" w14:textId="77777777" w:rsidR="00277FAE" w:rsidRPr="00277FAE" w:rsidRDefault="00277FAE" w:rsidP="000005BE">
            <w:pPr>
              <w:shd w:val="clear" w:color="auto" w:fill="FFFF00"/>
              <w:jc w:val="center"/>
            </w:pPr>
            <w:r w:rsidRPr="00277FAE">
              <w:t>Maths (Fluency)</w:t>
            </w:r>
          </w:p>
          <w:p w14:paraId="01F1E6B4" w14:textId="0810C05D" w:rsidR="00277FAE" w:rsidRDefault="00277FAE" w:rsidP="000250C3">
            <w:pPr>
              <w:jc w:val="center"/>
            </w:pPr>
            <w:r>
              <w:t xml:space="preserve"> </w:t>
            </w:r>
          </w:p>
        </w:tc>
        <w:tc>
          <w:tcPr>
            <w:tcW w:w="523" w:type="dxa"/>
            <w:gridSpan w:val="2"/>
            <w:vMerge/>
            <w:shd w:val="clear" w:color="auto" w:fill="FFF2CC"/>
          </w:tcPr>
          <w:p w14:paraId="382C2630" w14:textId="77777777" w:rsidR="00277FAE" w:rsidRDefault="00277FAE" w:rsidP="000250C3"/>
        </w:tc>
        <w:tc>
          <w:tcPr>
            <w:tcW w:w="523" w:type="dxa"/>
            <w:gridSpan w:val="2"/>
            <w:vMerge/>
            <w:shd w:val="clear" w:color="auto" w:fill="FFF2CC"/>
          </w:tcPr>
          <w:p w14:paraId="10C1CC05" w14:textId="77777777" w:rsidR="00277FAE" w:rsidRDefault="00277FAE" w:rsidP="000250C3"/>
        </w:tc>
      </w:tr>
      <w:tr w:rsidR="000250C3" w14:paraId="4249B5FC" w14:textId="77777777" w:rsidTr="000005BE">
        <w:trPr>
          <w:gridAfter w:val="1"/>
          <w:wAfter w:w="20" w:type="dxa"/>
          <w:trHeight w:val="1988"/>
        </w:trPr>
        <w:tc>
          <w:tcPr>
            <w:tcW w:w="1443" w:type="dxa"/>
            <w:shd w:val="clear" w:color="auto" w:fill="E2EFD9" w:themeFill="accent6" w:themeFillTint="33"/>
          </w:tcPr>
          <w:p w14:paraId="5F2DD245" w14:textId="77777777" w:rsidR="000250C3" w:rsidRPr="00E048FE" w:rsidRDefault="000250C3" w:rsidP="000250C3">
            <w:pPr>
              <w:rPr>
                <w:b/>
                <w:bCs/>
              </w:rPr>
            </w:pPr>
            <w:r w:rsidRPr="00E048FE">
              <w:rPr>
                <w:b/>
                <w:bCs/>
              </w:rPr>
              <w:t>Friday</w:t>
            </w:r>
          </w:p>
          <w:p w14:paraId="7BE87A9A" w14:textId="77777777" w:rsidR="000250C3" w:rsidRDefault="000250C3" w:rsidP="000250C3"/>
          <w:p w14:paraId="20B46879" w14:textId="77777777" w:rsidR="000250C3" w:rsidRDefault="000250C3" w:rsidP="000250C3"/>
        </w:tc>
        <w:tc>
          <w:tcPr>
            <w:tcW w:w="1433" w:type="dxa"/>
            <w:vMerge/>
            <w:shd w:val="clear" w:color="auto" w:fill="FFF2CC"/>
          </w:tcPr>
          <w:p w14:paraId="4418AD9E" w14:textId="77777777" w:rsidR="000250C3" w:rsidRDefault="000250C3" w:rsidP="000250C3"/>
        </w:tc>
        <w:tc>
          <w:tcPr>
            <w:tcW w:w="1342" w:type="dxa"/>
            <w:shd w:val="clear" w:color="auto" w:fill="FFC000" w:themeFill="accent4"/>
          </w:tcPr>
          <w:p w14:paraId="01C96111" w14:textId="77777777" w:rsidR="000250C3" w:rsidRDefault="000250C3" w:rsidP="000250C3">
            <w:pPr>
              <w:jc w:val="center"/>
            </w:pPr>
          </w:p>
          <w:p w14:paraId="259D7469" w14:textId="77777777" w:rsidR="000250C3" w:rsidRDefault="000250C3" w:rsidP="000250C3">
            <w:pPr>
              <w:jc w:val="center"/>
            </w:pPr>
          </w:p>
          <w:p w14:paraId="21F5CFBF" w14:textId="77777777" w:rsidR="00277FAE" w:rsidRDefault="00277FAE" w:rsidP="00277FAE">
            <w:pPr>
              <w:jc w:val="center"/>
            </w:pPr>
            <w:r>
              <w:t>Celebration assembly</w:t>
            </w:r>
          </w:p>
          <w:p w14:paraId="2487B292" w14:textId="6E2FA687" w:rsidR="000250C3" w:rsidRDefault="00277FAE" w:rsidP="00277FAE">
            <w:pPr>
              <w:jc w:val="center"/>
            </w:pPr>
            <w:r w:rsidRPr="0079577F">
              <w:rPr>
                <w:b/>
                <w:bCs/>
                <w:u w:val="single"/>
              </w:rPr>
              <w:t>(2:30)</w:t>
            </w:r>
          </w:p>
        </w:tc>
        <w:tc>
          <w:tcPr>
            <w:tcW w:w="1531" w:type="dxa"/>
            <w:shd w:val="clear" w:color="auto" w:fill="D5DCE4" w:themeFill="text2" w:themeFillTint="33"/>
          </w:tcPr>
          <w:p w14:paraId="04DA4E07" w14:textId="77777777" w:rsidR="000250C3" w:rsidRDefault="000250C3" w:rsidP="000250C3"/>
          <w:p w14:paraId="45F024DB" w14:textId="77777777" w:rsidR="000250C3" w:rsidRDefault="000250C3" w:rsidP="000250C3">
            <w:pPr>
              <w:jc w:val="center"/>
            </w:pPr>
            <w:r>
              <w:t>Maths</w:t>
            </w:r>
          </w:p>
          <w:p w14:paraId="28C2B5E2" w14:textId="77777777" w:rsidR="000250C3" w:rsidRDefault="000250C3" w:rsidP="000250C3">
            <w:pPr>
              <w:jc w:val="center"/>
            </w:pPr>
          </w:p>
        </w:tc>
        <w:tc>
          <w:tcPr>
            <w:tcW w:w="1203" w:type="dxa"/>
            <w:vMerge/>
            <w:shd w:val="clear" w:color="auto" w:fill="FFF2CC"/>
          </w:tcPr>
          <w:p w14:paraId="50C86E26" w14:textId="77777777" w:rsidR="000250C3" w:rsidRDefault="000250C3" w:rsidP="000250C3"/>
        </w:tc>
        <w:tc>
          <w:tcPr>
            <w:tcW w:w="1338" w:type="dxa"/>
            <w:shd w:val="clear" w:color="auto" w:fill="F5E7FF"/>
          </w:tcPr>
          <w:p w14:paraId="343699D9" w14:textId="77777777" w:rsidR="000250C3" w:rsidRDefault="000250C3" w:rsidP="00A93429">
            <w:pPr>
              <w:jc w:val="center"/>
            </w:pPr>
          </w:p>
          <w:p w14:paraId="2DB8DED8" w14:textId="77777777" w:rsidR="000250C3" w:rsidRDefault="000250C3" w:rsidP="00A93429">
            <w:pPr>
              <w:jc w:val="center"/>
            </w:pPr>
            <w:r>
              <w:t>Newsround or class book</w:t>
            </w:r>
          </w:p>
        </w:tc>
        <w:tc>
          <w:tcPr>
            <w:tcW w:w="1501" w:type="dxa"/>
            <w:shd w:val="clear" w:color="auto" w:fill="F5BDF6"/>
          </w:tcPr>
          <w:p w14:paraId="2849C31C" w14:textId="77777777" w:rsidR="000250C3" w:rsidRDefault="000250C3" w:rsidP="000250C3"/>
          <w:p w14:paraId="30CEDD51" w14:textId="77777777" w:rsidR="000250C3" w:rsidRDefault="000250C3" w:rsidP="000250C3"/>
          <w:p w14:paraId="0B0D4598" w14:textId="77777777" w:rsidR="000250C3" w:rsidRDefault="000250C3" w:rsidP="000250C3">
            <w:pPr>
              <w:jc w:val="center"/>
            </w:pPr>
            <w:r>
              <w:t>English</w:t>
            </w:r>
          </w:p>
        </w:tc>
        <w:tc>
          <w:tcPr>
            <w:tcW w:w="926" w:type="dxa"/>
            <w:gridSpan w:val="2"/>
            <w:shd w:val="clear" w:color="auto" w:fill="FFF2CC"/>
          </w:tcPr>
          <w:p w14:paraId="1733918B" w14:textId="77777777" w:rsidR="000250C3" w:rsidRDefault="000250C3" w:rsidP="000250C3">
            <w:pPr>
              <w:jc w:val="center"/>
            </w:pPr>
          </w:p>
        </w:tc>
        <w:tc>
          <w:tcPr>
            <w:tcW w:w="1487" w:type="dxa"/>
            <w:gridSpan w:val="2"/>
            <w:shd w:val="clear" w:color="auto" w:fill="F7CAAC" w:themeFill="accent2" w:themeFillTint="66"/>
          </w:tcPr>
          <w:p w14:paraId="30633340" w14:textId="77777777" w:rsidR="000250C3" w:rsidRDefault="000250C3" w:rsidP="000250C3"/>
          <w:p w14:paraId="68B1E91A" w14:textId="09E58533" w:rsidR="000250C3" w:rsidRDefault="00277FAE" w:rsidP="000250C3">
            <w:pPr>
              <w:jc w:val="center"/>
            </w:pPr>
            <w:r>
              <w:t>Guided Reading</w:t>
            </w:r>
          </w:p>
          <w:p w14:paraId="0C4875E5" w14:textId="3E6B2EB5" w:rsidR="000250C3" w:rsidRDefault="007948A4" w:rsidP="000250C3">
            <w:pPr>
              <w:jc w:val="center"/>
            </w:pPr>
            <w:r>
              <w:t>With Esme</w:t>
            </w:r>
          </w:p>
        </w:tc>
        <w:tc>
          <w:tcPr>
            <w:tcW w:w="1733" w:type="dxa"/>
            <w:shd w:val="clear" w:color="auto" w:fill="FFFF00"/>
          </w:tcPr>
          <w:p w14:paraId="52DF97CD" w14:textId="77777777" w:rsidR="000250C3" w:rsidRDefault="000250C3" w:rsidP="000250C3"/>
          <w:p w14:paraId="66CF637E" w14:textId="77777777" w:rsidR="000250C3" w:rsidRDefault="000250C3" w:rsidP="000250C3"/>
          <w:p w14:paraId="28371535" w14:textId="77777777" w:rsidR="000250C3" w:rsidRDefault="007948A4" w:rsidP="000250C3">
            <w:pPr>
              <w:jc w:val="center"/>
            </w:pPr>
            <w:r>
              <w:t>PE</w:t>
            </w:r>
          </w:p>
          <w:p w14:paraId="3D28D8AD" w14:textId="221F8E18" w:rsidR="007948A4" w:rsidRPr="00731A2D" w:rsidRDefault="007948A4" w:rsidP="000250C3">
            <w:pPr>
              <w:jc w:val="center"/>
            </w:pPr>
            <w:r>
              <w:t>With Lauran</w:t>
            </w:r>
          </w:p>
        </w:tc>
        <w:tc>
          <w:tcPr>
            <w:tcW w:w="1715" w:type="dxa"/>
            <w:shd w:val="clear" w:color="auto" w:fill="ED7D31" w:themeFill="accent2"/>
          </w:tcPr>
          <w:p w14:paraId="630D4102" w14:textId="77777777" w:rsidR="000250C3" w:rsidRDefault="000250C3" w:rsidP="000250C3"/>
          <w:p w14:paraId="0E83D39B" w14:textId="77777777" w:rsidR="000250C3" w:rsidRDefault="000250C3" w:rsidP="000250C3"/>
          <w:p w14:paraId="6FB6AB52" w14:textId="45281F96" w:rsidR="000250C3" w:rsidRPr="0079577F" w:rsidRDefault="000005BE" w:rsidP="000250C3">
            <w:pPr>
              <w:jc w:val="center"/>
              <w:rPr>
                <w:b/>
                <w:bCs/>
                <w:u w:val="single"/>
              </w:rPr>
            </w:pPr>
            <w:r>
              <w:t>LT</w:t>
            </w:r>
          </w:p>
        </w:tc>
        <w:tc>
          <w:tcPr>
            <w:tcW w:w="521" w:type="dxa"/>
            <w:gridSpan w:val="2"/>
            <w:shd w:val="clear" w:color="auto" w:fill="FFF2CC"/>
          </w:tcPr>
          <w:p w14:paraId="4DD760E6" w14:textId="77777777" w:rsidR="000250C3" w:rsidRDefault="000250C3" w:rsidP="000250C3"/>
        </w:tc>
        <w:tc>
          <w:tcPr>
            <w:tcW w:w="523" w:type="dxa"/>
            <w:gridSpan w:val="2"/>
            <w:shd w:val="clear" w:color="auto" w:fill="FFF2CC"/>
          </w:tcPr>
          <w:p w14:paraId="5AAD37FC" w14:textId="77777777" w:rsidR="000250C3" w:rsidRDefault="000250C3" w:rsidP="000250C3"/>
        </w:tc>
      </w:tr>
    </w:tbl>
    <w:p w14:paraId="43FD8DB4" w14:textId="77777777" w:rsidR="002139F2" w:rsidRDefault="002139F2"/>
    <w:sectPr w:rsidR="002139F2" w:rsidSect="00D7467B">
      <w:pgSz w:w="16838" w:h="11906" w:orient="landscape"/>
      <w:pgMar w:top="278" w:right="278" w:bottom="238" w:left="1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33"/>
    <w:rsid w:val="000005BE"/>
    <w:rsid w:val="000250C3"/>
    <w:rsid w:val="000B36EE"/>
    <w:rsid w:val="000F0B02"/>
    <w:rsid w:val="00121FF2"/>
    <w:rsid w:val="00144F0B"/>
    <w:rsid w:val="0021322B"/>
    <w:rsid w:val="002139F2"/>
    <w:rsid w:val="00277FAE"/>
    <w:rsid w:val="0030267D"/>
    <w:rsid w:val="00306145"/>
    <w:rsid w:val="00324FA2"/>
    <w:rsid w:val="0036725E"/>
    <w:rsid w:val="00433F33"/>
    <w:rsid w:val="004819DF"/>
    <w:rsid w:val="005145D2"/>
    <w:rsid w:val="00531821"/>
    <w:rsid w:val="005B4C71"/>
    <w:rsid w:val="005C5588"/>
    <w:rsid w:val="00653C9C"/>
    <w:rsid w:val="006F1CBD"/>
    <w:rsid w:val="0075008A"/>
    <w:rsid w:val="007948A4"/>
    <w:rsid w:val="00834331"/>
    <w:rsid w:val="00973051"/>
    <w:rsid w:val="009902F4"/>
    <w:rsid w:val="00A36B3E"/>
    <w:rsid w:val="00A55BD8"/>
    <w:rsid w:val="00A85768"/>
    <w:rsid w:val="00A93429"/>
    <w:rsid w:val="00AA4632"/>
    <w:rsid w:val="00B72EA1"/>
    <w:rsid w:val="00B81242"/>
    <w:rsid w:val="00CD080C"/>
    <w:rsid w:val="00D7467B"/>
    <w:rsid w:val="00DE68D3"/>
    <w:rsid w:val="00E81E9B"/>
    <w:rsid w:val="00E907D8"/>
    <w:rsid w:val="00EA1772"/>
    <w:rsid w:val="00EF0244"/>
    <w:rsid w:val="00F2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96738"/>
  <w15:chartTrackingRefBased/>
  <w15:docId w15:val="{850BB033-A90D-9047-9784-FB73E124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omi.race/Library/Group%20Containers/UBF8T346G9.Office/User%20Content.localized/Templates.localized/Landscap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9" ma:contentTypeDescription="Create a new document." ma:contentTypeScope="" ma:versionID="376331d1e84ef7bf3a95af8864306168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c1ed531ec44a595b80d8698da6a8b84f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cfb6c-9837-482b-8686-2a3ae99ebc30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8db74-e871-444f-9863-37bd1cbb2438">
      <Terms xmlns="http://schemas.microsoft.com/office/infopath/2007/PartnerControls"/>
    </lcf76f155ced4ddcb4097134ff3c332f>
    <TaxCatchAll xmlns="859e476f-6fb8-4f94-81b5-67fb467e7b29" xsi:nil="true"/>
  </documentManagement>
</p:properties>
</file>

<file path=customXml/itemProps1.xml><?xml version="1.0" encoding="utf-8"?>
<ds:datastoreItem xmlns:ds="http://schemas.openxmlformats.org/officeDocument/2006/customXml" ds:itemID="{4EAD22A9-7364-476F-A9B6-60A3D58A1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db74-e871-444f-9863-37bd1cbb2438"/>
    <ds:schemaRef ds:uri="859e476f-6fb8-4f94-81b5-67fb467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2E4F2-2C5D-4D94-954C-92F60B63C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DA94C-8522-48C8-BDC5-91005C317736}">
  <ds:schemaRefs>
    <ds:schemaRef ds:uri="http://schemas.microsoft.com/office/2006/metadata/properties"/>
    <ds:schemaRef ds:uri="http://schemas.microsoft.com/office/infopath/2007/PartnerControls"/>
    <ds:schemaRef ds:uri="60b8db74-e871-444f-9863-37bd1cbb2438"/>
    <ds:schemaRef ds:uri="859e476f-6fb8-4f94-81b5-67fb467e7b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Template.dotx</Template>
  <TotalTime>1</TotalTime>
  <Pages>1</Pages>
  <Words>102</Words>
  <Characters>575</Characters>
  <Application>Microsoft Office Word</Application>
  <DocSecurity>0</DocSecurity>
  <Lines>253</Lines>
  <Paragraphs>60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Neil Sharp</cp:lastModifiedBy>
  <cp:revision>3</cp:revision>
  <cp:lastPrinted>2026-02-12T10:08:00Z</cp:lastPrinted>
  <dcterms:created xsi:type="dcterms:W3CDTF">2026-02-12T10:08:00Z</dcterms:created>
  <dcterms:modified xsi:type="dcterms:W3CDTF">2026-02-12T10:08:00Z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